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right="-58"/>
        <w:jc w:val="both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《校企合作 词汇》团体标准</w:t>
      </w:r>
    </w:p>
    <w:p>
      <w:pPr>
        <w:spacing w:line="56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起草单位申报表</w:t>
      </w:r>
    </w:p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10"/>
        <w:tblW w:w="988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推荐起草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单位简介，经营业绩、服务与管理成果（可另附）：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推荐起草人个人简历，技术专长、相关标准化制修订经验（可另附）：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贵单位参加标准起草人是否能够按时参加标准各项起草会议：   是（  ） 否（  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贵单位是否能够提供必要的资金支持：                       是（  ） 否（  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贵单位是否能够提供必要的技术支持：                       是（  ） 否（  ）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单位意见：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我单位同意作为《校企合作 词汇》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团体</w:t>
            </w:r>
            <w:r>
              <w:rPr>
                <w:rFonts w:hint="eastAsia" w:ascii="宋体" w:hAnsi="宋体"/>
              </w:rPr>
              <w:t>标准起草单位，并委派专人参与标准起草工作，对标准各项起草工作给予积极支持与配合。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ind w:firstLine="418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负责人：             （公章）</w:t>
            </w:r>
          </w:p>
          <w:p>
            <w:pPr>
              <w:ind w:firstLine="4180" w:firstLineChars="19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年   月   日</w:t>
            </w:r>
          </w:p>
          <w:p>
            <w:pPr>
              <w:rPr>
                <w:rFonts w:ascii="宋体" w:hAnsi="宋体"/>
              </w:rPr>
            </w:pPr>
          </w:p>
        </w:tc>
      </w:tr>
    </w:tbl>
    <w:p>
      <w:pPr>
        <w:widowControl w:val="0"/>
        <w:snapToGrid w:val="0"/>
        <w:rPr>
          <w:rFonts w:eastAsia="宋体"/>
          <w:kern w:val="2"/>
          <w:sz w:val="21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1630685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6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43485"/>
    <w:rsid w:val="0004334B"/>
    <w:rsid w:val="00043485"/>
    <w:rsid w:val="00060068"/>
    <w:rsid w:val="000610A6"/>
    <w:rsid w:val="000617C4"/>
    <w:rsid w:val="00081CD5"/>
    <w:rsid w:val="00083C6B"/>
    <w:rsid w:val="000B277D"/>
    <w:rsid w:val="000B6B09"/>
    <w:rsid w:val="000C736F"/>
    <w:rsid w:val="000F739E"/>
    <w:rsid w:val="00103565"/>
    <w:rsid w:val="00162BB2"/>
    <w:rsid w:val="00180CD9"/>
    <w:rsid w:val="001A7C99"/>
    <w:rsid w:val="001B357E"/>
    <w:rsid w:val="001E5643"/>
    <w:rsid w:val="001F0849"/>
    <w:rsid w:val="001F2CF3"/>
    <w:rsid w:val="001F5854"/>
    <w:rsid w:val="00205F7B"/>
    <w:rsid w:val="00223335"/>
    <w:rsid w:val="002423D6"/>
    <w:rsid w:val="00262FDD"/>
    <w:rsid w:val="00274350"/>
    <w:rsid w:val="00276637"/>
    <w:rsid w:val="0028659E"/>
    <w:rsid w:val="002C5736"/>
    <w:rsid w:val="002C6ADB"/>
    <w:rsid w:val="002E7083"/>
    <w:rsid w:val="002F5F0C"/>
    <w:rsid w:val="00304BEE"/>
    <w:rsid w:val="00323089"/>
    <w:rsid w:val="003426F0"/>
    <w:rsid w:val="0034786B"/>
    <w:rsid w:val="0036748B"/>
    <w:rsid w:val="0038501D"/>
    <w:rsid w:val="00393706"/>
    <w:rsid w:val="003B5A18"/>
    <w:rsid w:val="003C7B14"/>
    <w:rsid w:val="003D18C8"/>
    <w:rsid w:val="003D57CF"/>
    <w:rsid w:val="003F3C73"/>
    <w:rsid w:val="003F593B"/>
    <w:rsid w:val="00402A1C"/>
    <w:rsid w:val="00421A29"/>
    <w:rsid w:val="00436A54"/>
    <w:rsid w:val="00450575"/>
    <w:rsid w:val="00453B30"/>
    <w:rsid w:val="00457A60"/>
    <w:rsid w:val="004627F5"/>
    <w:rsid w:val="0046405F"/>
    <w:rsid w:val="00464F80"/>
    <w:rsid w:val="004711AF"/>
    <w:rsid w:val="00475F16"/>
    <w:rsid w:val="00476216"/>
    <w:rsid w:val="004A5C21"/>
    <w:rsid w:val="004B7736"/>
    <w:rsid w:val="004C4266"/>
    <w:rsid w:val="004C6110"/>
    <w:rsid w:val="004D059A"/>
    <w:rsid w:val="004E28F9"/>
    <w:rsid w:val="00502D06"/>
    <w:rsid w:val="00513CA7"/>
    <w:rsid w:val="00514D6A"/>
    <w:rsid w:val="00571244"/>
    <w:rsid w:val="00575590"/>
    <w:rsid w:val="005813C8"/>
    <w:rsid w:val="0058571E"/>
    <w:rsid w:val="0059092B"/>
    <w:rsid w:val="005A6D36"/>
    <w:rsid w:val="005C1151"/>
    <w:rsid w:val="005C1627"/>
    <w:rsid w:val="005C33C2"/>
    <w:rsid w:val="005D4FF7"/>
    <w:rsid w:val="00613CCC"/>
    <w:rsid w:val="006148A2"/>
    <w:rsid w:val="006152A7"/>
    <w:rsid w:val="00633F9A"/>
    <w:rsid w:val="00645517"/>
    <w:rsid w:val="00675587"/>
    <w:rsid w:val="00682D1F"/>
    <w:rsid w:val="006E2CAD"/>
    <w:rsid w:val="006E558C"/>
    <w:rsid w:val="006F5C21"/>
    <w:rsid w:val="00716D80"/>
    <w:rsid w:val="00720B11"/>
    <w:rsid w:val="00724C90"/>
    <w:rsid w:val="007337E0"/>
    <w:rsid w:val="007417FD"/>
    <w:rsid w:val="0075491B"/>
    <w:rsid w:val="0075633B"/>
    <w:rsid w:val="00766842"/>
    <w:rsid w:val="00772887"/>
    <w:rsid w:val="0077362A"/>
    <w:rsid w:val="00795F8A"/>
    <w:rsid w:val="007B77EE"/>
    <w:rsid w:val="007C0ABE"/>
    <w:rsid w:val="007E7028"/>
    <w:rsid w:val="007F617B"/>
    <w:rsid w:val="00833C9C"/>
    <w:rsid w:val="0083593B"/>
    <w:rsid w:val="00850BC4"/>
    <w:rsid w:val="00850FB2"/>
    <w:rsid w:val="00896532"/>
    <w:rsid w:val="008B7149"/>
    <w:rsid w:val="008C29E1"/>
    <w:rsid w:val="008E0B49"/>
    <w:rsid w:val="009233D3"/>
    <w:rsid w:val="00945D61"/>
    <w:rsid w:val="00994B96"/>
    <w:rsid w:val="009D4049"/>
    <w:rsid w:val="009D6A89"/>
    <w:rsid w:val="00A12CBC"/>
    <w:rsid w:val="00A1385F"/>
    <w:rsid w:val="00A1573A"/>
    <w:rsid w:val="00A15EC1"/>
    <w:rsid w:val="00A371B7"/>
    <w:rsid w:val="00A42EB3"/>
    <w:rsid w:val="00A5037D"/>
    <w:rsid w:val="00A54A5C"/>
    <w:rsid w:val="00AB5EFB"/>
    <w:rsid w:val="00B400E0"/>
    <w:rsid w:val="00B50715"/>
    <w:rsid w:val="00B6459B"/>
    <w:rsid w:val="00B64989"/>
    <w:rsid w:val="00B71D72"/>
    <w:rsid w:val="00B7207A"/>
    <w:rsid w:val="00B81541"/>
    <w:rsid w:val="00B820CA"/>
    <w:rsid w:val="00B8622A"/>
    <w:rsid w:val="00B90589"/>
    <w:rsid w:val="00B93833"/>
    <w:rsid w:val="00BA2C6A"/>
    <w:rsid w:val="00BA66A6"/>
    <w:rsid w:val="00BB2719"/>
    <w:rsid w:val="00BD6CF0"/>
    <w:rsid w:val="00BE22CF"/>
    <w:rsid w:val="00C4171B"/>
    <w:rsid w:val="00C6323F"/>
    <w:rsid w:val="00C71940"/>
    <w:rsid w:val="00C7278A"/>
    <w:rsid w:val="00C83E19"/>
    <w:rsid w:val="00C849C5"/>
    <w:rsid w:val="00C85F90"/>
    <w:rsid w:val="00C85FAF"/>
    <w:rsid w:val="00CB18AD"/>
    <w:rsid w:val="00CE7598"/>
    <w:rsid w:val="00CF43FB"/>
    <w:rsid w:val="00D06570"/>
    <w:rsid w:val="00D07072"/>
    <w:rsid w:val="00D153DA"/>
    <w:rsid w:val="00D25DAC"/>
    <w:rsid w:val="00D4027A"/>
    <w:rsid w:val="00D404B4"/>
    <w:rsid w:val="00D5126A"/>
    <w:rsid w:val="00D748BF"/>
    <w:rsid w:val="00DB2FAD"/>
    <w:rsid w:val="00DC70CA"/>
    <w:rsid w:val="00DD3598"/>
    <w:rsid w:val="00DF0367"/>
    <w:rsid w:val="00DF3042"/>
    <w:rsid w:val="00DF6550"/>
    <w:rsid w:val="00DF70C2"/>
    <w:rsid w:val="00E029BD"/>
    <w:rsid w:val="00E168A5"/>
    <w:rsid w:val="00E65A59"/>
    <w:rsid w:val="00E74B63"/>
    <w:rsid w:val="00E90E72"/>
    <w:rsid w:val="00E921D3"/>
    <w:rsid w:val="00E92B7E"/>
    <w:rsid w:val="00E97C0D"/>
    <w:rsid w:val="00EA326C"/>
    <w:rsid w:val="00EB389C"/>
    <w:rsid w:val="00ED3A85"/>
    <w:rsid w:val="00EE0C61"/>
    <w:rsid w:val="00EE35EE"/>
    <w:rsid w:val="00F013E1"/>
    <w:rsid w:val="00F16253"/>
    <w:rsid w:val="00F35D0B"/>
    <w:rsid w:val="00F46C54"/>
    <w:rsid w:val="00F619ED"/>
    <w:rsid w:val="00F65262"/>
    <w:rsid w:val="00F9097D"/>
    <w:rsid w:val="00FC69F1"/>
    <w:rsid w:val="00FE3B5B"/>
    <w:rsid w:val="02CC624F"/>
    <w:rsid w:val="0BDF4DA6"/>
    <w:rsid w:val="0DD16C9A"/>
    <w:rsid w:val="0DF06619"/>
    <w:rsid w:val="121114B4"/>
    <w:rsid w:val="126C683E"/>
    <w:rsid w:val="13F84A05"/>
    <w:rsid w:val="14DE47DC"/>
    <w:rsid w:val="152824E1"/>
    <w:rsid w:val="1746121B"/>
    <w:rsid w:val="1AED6037"/>
    <w:rsid w:val="1D63038C"/>
    <w:rsid w:val="23AF4F29"/>
    <w:rsid w:val="27000D4B"/>
    <w:rsid w:val="2B574757"/>
    <w:rsid w:val="31876CEC"/>
    <w:rsid w:val="3BE53FB1"/>
    <w:rsid w:val="3D482A43"/>
    <w:rsid w:val="42474FD4"/>
    <w:rsid w:val="43056A79"/>
    <w:rsid w:val="43E43036"/>
    <w:rsid w:val="4AEC4B5F"/>
    <w:rsid w:val="4C1125A1"/>
    <w:rsid w:val="51D521BA"/>
    <w:rsid w:val="5872242E"/>
    <w:rsid w:val="5ACE6725"/>
    <w:rsid w:val="5B2C5056"/>
    <w:rsid w:val="5FE73465"/>
    <w:rsid w:val="61690A37"/>
    <w:rsid w:val="66F53A29"/>
    <w:rsid w:val="690E239A"/>
    <w:rsid w:val="77B66FA6"/>
    <w:rsid w:val="783C7BF5"/>
    <w:rsid w:val="7E9A4E10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1"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</w:pPr>
    <w:rPr>
      <w:sz w:val="24"/>
    </w:rPr>
  </w:style>
  <w:style w:type="paragraph" w:styleId="9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2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semiHidden/>
    <w:qFormat/>
    <w:uiPriority w:val="99"/>
    <w:rPr>
      <w:sz w:val="22"/>
      <w:szCs w:val="22"/>
    </w:rPr>
  </w:style>
  <w:style w:type="character" w:customStyle="1" w:styleId="19">
    <w:name w:val="批注主题 字符"/>
    <w:basedOn w:val="18"/>
    <w:link w:val="9"/>
    <w:semiHidden/>
    <w:qFormat/>
    <w:uiPriority w:val="99"/>
    <w:rPr>
      <w:b/>
      <w:bCs/>
      <w:sz w:val="22"/>
      <w:szCs w:val="22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1">
    <w:name w:val="尾注文本 字符"/>
    <w:basedOn w:val="11"/>
    <w:link w:val="4"/>
    <w:semiHidden/>
    <w:qFormat/>
    <w:uiPriority w:val="99"/>
    <w:rPr>
      <w:sz w:val="22"/>
      <w:szCs w:val="22"/>
    </w:rPr>
  </w:style>
  <w:style w:type="character" w:customStyle="1" w:styleId="22">
    <w:name w:val="日期 字符"/>
    <w:basedOn w:val="11"/>
    <w:link w:val="3"/>
    <w:semiHidden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&#12289;2020&#24180;&#24037;&#20316;\2020&#26631;&#20934;&#24037;&#20316;\1&#12289;&#22242;&#20307;&#26631;&#20934;\&#12304;&#31435;&#39033;&#36890;&#30693;&#12305;2017-2020&#24180;&#31435;&#39033;&#22242;&#20307;&#26631;&#20934;&#36890;&#30693;%26&#27719;&#24635;\2020&#24180;\&#31532;&#19971;&#25209;&#31435;&#39033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9907-E157-4BAB-AF99-83A5636AB9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</Template>
  <Company>Micsocoft</Company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2021-02-25T09:38:00Z</dcterms:created>
  <dc:creator>Windows 用户</dc:creator>
  <cp:lastModifiedBy>sama</cp:lastModifiedBy>
  <cp:lastPrinted>2021-02-25T09:43:00Z</cp:lastPrinted>
  <dcterms:modified xsi:type="dcterms:W3CDTF">2023-11-17T08:51:40Z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01BDC9D87CBF483697DE2E6649D1CE1B_12</vt:lpwstr>
  </property>
</Properties>
</file>