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9D86" w14:textId="0CBE7E87" w:rsidR="005640BD" w:rsidRDefault="00000000" w:rsidP="009B4D2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6583FFE" w14:textId="77777777" w:rsidR="006E7E5C" w:rsidRPr="006E7E5C" w:rsidRDefault="006E7E5C" w:rsidP="006E7E5C">
      <w:pPr>
        <w:rPr>
          <w:rFonts w:ascii="宋体" w:eastAsia="宋体" w:hAnsi="宋体" w:hint="eastAsia"/>
          <w:sz w:val="24"/>
          <w:szCs w:val="24"/>
        </w:rPr>
      </w:pPr>
    </w:p>
    <w:p w14:paraId="42D789E5" w14:textId="1F3E7A41" w:rsidR="006F24CB" w:rsidRDefault="00000000" w:rsidP="006F24C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《企业用工合规管理规范》团体标准</w:t>
      </w:r>
    </w:p>
    <w:p w14:paraId="3CAA178E" w14:textId="6CDBAF0D" w:rsidR="005640BD" w:rsidRDefault="00000000" w:rsidP="006F24C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起草单位申报表</w:t>
      </w:r>
    </w:p>
    <w:p w14:paraId="64566B57" w14:textId="77777777" w:rsidR="005640BD" w:rsidRPr="006E7E5C" w:rsidRDefault="005640BD" w:rsidP="006E7E5C">
      <w:pPr>
        <w:jc w:val="center"/>
        <w:rPr>
          <w:rFonts w:ascii="宋体" w:eastAsia="宋体" w:hAnsi="宋体" w:hint="eastAsia"/>
          <w:sz w:val="24"/>
          <w:szCs w:val="24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5640BD" w:rsidRPr="006E7E5C" w14:paraId="16FDC2A0" w14:textId="77777777" w:rsidTr="006E7E5C">
        <w:trPr>
          <w:jc w:val="center"/>
        </w:trPr>
        <w:tc>
          <w:tcPr>
            <w:tcW w:w="1705" w:type="dxa"/>
            <w:vAlign w:val="center"/>
          </w:tcPr>
          <w:p w14:paraId="37356863" w14:textId="7525BAA3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16F26380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BDFEE8E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08CF9B40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1F839BD3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640BD" w:rsidRPr="006E7E5C" w14:paraId="68E31982" w14:textId="77777777" w:rsidTr="006E7E5C">
        <w:trPr>
          <w:jc w:val="center"/>
        </w:trPr>
        <w:tc>
          <w:tcPr>
            <w:tcW w:w="1705" w:type="dxa"/>
            <w:vAlign w:val="center"/>
          </w:tcPr>
          <w:p w14:paraId="202026DB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0C7F51EA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B7633E3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50B12F94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387B2FBC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640BD" w:rsidRPr="006E7E5C" w14:paraId="3DE2B7BC" w14:textId="77777777" w:rsidTr="006E7E5C">
        <w:trPr>
          <w:jc w:val="center"/>
        </w:trPr>
        <w:tc>
          <w:tcPr>
            <w:tcW w:w="1705" w:type="dxa"/>
            <w:vAlign w:val="center"/>
          </w:tcPr>
          <w:p w14:paraId="6B5684BD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712F31CE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A96A273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3FE2DDEF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7D68F096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640BD" w:rsidRPr="006E7E5C" w14:paraId="59B42C1D" w14:textId="77777777" w:rsidTr="006E7E5C">
        <w:trPr>
          <w:jc w:val="center"/>
        </w:trPr>
        <w:tc>
          <w:tcPr>
            <w:tcW w:w="1705" w:type="dxa"/>
            <w:vAlign w:val="center"/>
          </w:tcPr>
          <w:p w14:paraId="6001571E" w14:textId="4375F29B" w:rsidR="00522376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推荐起草人</w:t>
            </w:r>
          </w:p>
          <w:p w14:paraId="0D7ED57B" w14:textId="7A1A5A26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 w14:paraId="55D08E3F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3CEDFA6D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10AD04E3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58A13169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3AF164C8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640BD" w:rsidRPr="006E7E5C" w14:paraId="45C9158A" w14:textId="77777777" w:rsidTr="006E7E5C">
        <w:trPr>
          <w:jc w:val="center"/>
        </w:trPr>
        <w:tc>
          <w:tcPr>
            <w:tcW w:w="1705" w:type="dxa"/>
            <w:vAlign w:val="center"/>
          </w:tcPr>
          <w:p w14:paraId="700D3E1B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47148F63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ACDB349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4063EE0E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4B076B6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0C705FA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3E3D03D7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640BD" w:rsidRPr="006E7E5C" w14:paraId="703F36FB" w14:textId="77777777" w:rsidTr="006E7E5C">
        <w:trPr>
          <w:trHeight w:val="692"/>
          <w:jc w:val="center"/>
        </w:trPr>
        <w:tc>
          <w:tcPr>
            <w:tcW w:w="1705" w:type="dxa"/>
            <w:vAlign w:val="center"/>
          </w:tcPr>
          <w:p w14:paraId="59513B33" w14:textId="1EE8F3A9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1C58F3D0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B8E35B3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39AEE447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05783FE1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7137442C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640BD" w:rsidRPr="006E7E5C" w14:paraId="4734E5FB" w14:textId="77777777" w:rsidTr="006E7E5C">
        <w:trPr>
          <w:jc w:val="center"/>
        </w:trPr>
        <w:tc>
          <w:tcPr>
            <w:tcW w:w="1705" w:type="dxa"/>
            <w:vAlign w:val="center"/>
          </w:tcPr>
          <w:p w14:paraId="442D23B5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12BFBF95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61256F06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74212659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36C91720" w14:textId="77777777" w:rsidR="005640BD" w:rsidRPr="006E7E5C" w:rsidRDefault="00000000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5B88E497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DB65703" w14:textId="77777777" w:rsidR="005640BD" w:rsidRPr="006E7E5C" w:rsidRDefault="005640BD" w:rsidP="006E7E5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640BD" w:rsidRPr="006E7E5C" w14:paraId="24408A69" w14:textId="77777777" w:rsidTr="006E7E5C">
        <w:trPr>
          <w:jc w:val="center"/>
        </w:trPr>
        <w:tc>
          <w:tcPr>
            <w:tcW w:w="9350" w:type="dxa"/>
            <w:gridSpan w:val="6"/>
            <w:vAlign w:val="center"/>
          </w:tcPr>
          <w:p w14:paraId="5367AA7F" w14:textId="2C3E3E05" w:rsidR="005640BD" w:rsidRPr="006E7E5C" w:rsidRDefault="00000000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单位简介：</w:t>
            </w:r>
          </w:p>
          <w:p w14:paraId="4B049B95" w14:textId="77777777" w:rsidR="005640BD" w:rsidRPr="006E7E5C" w:rsidRDefault="005640BD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8E69B7C" w14:textId="77777777" w:rsidR="00ED6F3F" w:rsidRPr="006E7E5C" w:rsidRDefault="00ED6F3F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AD18DFB" w14:textId="77777777" w:rsidR="005640BD" w:rsidRPr="006E7E5C" w:rsidRDefault="005640BD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640BD" w:rsidRPr="006E7E5C" w14:paraId="54501A5C" w14:textId="77777777" w:rsidTr="006E7E5C">
        <w:trPr>
          <w:jc w:val="center"/>
        </w:trPr>
        <w:tc>
          <w:tcPr>
            <w:tcW w:w="9350" w:type="dxa"/>
            <w:gridSpan w:val="6"/>
            <w:vAlign w:val="center"/>
          </w:tcPr>
          <w:p w14:paraId="5B0AA8C6" w14:textId="77777777" w:rsidR="005640BD" w:rsidRPr="006E7E5C" w:rsidRDefault="00000000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推荐起草人个人简历：</w:t>
            </w:r>
          </w:p>
          <w:p w14:paraId="42F98A79" w14:textId="77777777" w:rsidR="005640BD" w:rsidRPr="006E7E5C" w:rsidRDefault="005640BD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EAC5DB3" w14:textId="77777777" w:rsidR="005640BD" w:rsidRPr="006E7E5C" w:rsidRDefault="005640BD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A4215ED" w14:textId="77777777" w:rsidR="00ED6F3F" w:rsidRPr="006E7E5C" w:rsidRDefault="00ED6F3F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640BD" w:rsidRPr="006E7E5C" w14:paraId="6A97B851" w14:textId="77777777" w:rsidTr="006E7E5C">
        <w:trPr>
          <w:trHeight w:val="1447"/>
          <w:jc w:val="center"/>
        </w:trPr>
        <w:tc>
          <w:tcPr>
            <w:tcW w:w="9350" w:type="dxa"/>
            <w:gridSpan w:val="6"/>
            <w:vAlign w:val="center"/>
          </w:tcPr>
          <w:p w14:paraId="25992B2B" w14:textId="77777777" w:rsidR="005640BD" w:rsidRPr="006E7E5C" w:rsidRDefault="00000000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贵单位参加标准起草人是否能够按时参加标准各项起草会议：   是（  ） 否（  ）</w:t>
            </w:r>
          </w:p>
          <w:p w14:paraId="0019CA65" w14:textId="77777777" w:rsidR="005640BD" w:rsidRPr="006E7E5C" w:rsidRDefault="00000000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贵单位是否能够提供必要的资金支持：                       是（  ） 否（  ）</w:t>
            </w:r>
          </w:p>
          <w:p w14:paraId="787639E3" w14:textId="77777777" w:rsidR="005640BD" w:rsidRPr="006E7E5C" w:rsidRDefault="00000000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贵单位是否能够提供必要的技术支持：                       是（  ） 否（  ）</w:t>
            </w:r>
          </w:p>
        </w:tc>
      </w:tr>
      <w:tr w:rsidR="005640BD" w:rsidRPr="006E7E5C" w14:paraId="57E96115" w14:textId="77777777" w:rsidTr="006E7E5C">
        <w:trPr>
          <w:trHeight w:val="2349"/>
          <w:jc w:val="center"/>
        </w:trPr>
        <w:tc>
          <w:tcPr>
            <w:tcW w:w="9350" w:type="dxa"/>
            <w:gridSpan w:val="6"/>
            <w:vAlign w:val="center"/>
          </w:tcPr>
          <w:p w14:paraId="5986F6D5" w14:textId="77777777" w:rsidR="005640BD" w:rsidRPr="006E7E5C" w:rsidRDefault="00000000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单位意见：</w:t>
            </w:r>
          </w:p>
          <w:p w14:paraId="191A8249" w14:textId="090A468C" w:rsidR="005640BD" w:rsidRPr="006E7E5C" w:rsidRDefault="00000000" w:rsidP="006E7E5C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我单位同意作为该项团体标准起草单位，并委派专人参与标准起草工作，对标准各项起草工作给予积极支持与配合。</w:t>
            </w:r>
          </w:p>
          <w:p w14:paraId="4F544782" w14:textId="77777777" w:rsidR="00ED6F3F" w:rsidRPr="006E7E5C" w:rsidRDefault="00ED6F3F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113B13A" w14:textId="77777777" w:rsidR="00ED6F3F" w:rsidRPr="006E7E5C" w:rsidRDefault="00ED6F3F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904E0C5" w14:textId="77777777" w:rsidR="005640BD" w:rsidRPr="006E7E5C" w:rsidRDefault="00000000" w:rsidP="006E7E5C">
            <w:pPr>
              <w:ind w:firstLineChars="1900" w:firstLine="4560"/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>负责人：             （公章）</w:t>
            </w:r>
          </w:p>
          <w:p w14:paraId="3B2FAC86" w14:textId="77777777" w:rsidR="005640BD" w:rsidRPr="006E7E5C" w:rsidRDefault="005640BD" w:rsidP="006E7E5C">
            <w:pPr>
              <w:ind w:firstLineChars="1900" w:firstLine="45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5610534" w14:textId="77777777" w:rsidR="00ED6F3F" w:rsidRPr="006E7E5C" w:rsidRDefault="00ED6F3F" w:rsidP="006E7E5C">
            <w:pPr>
              <w:ind w:firstLineChars="1900" w:firstLine="45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EFA6B0B" w14:textId="77777777" w:rsidR="005640BD" w:rsidRPr="006E7E5C" w:rsidRDefault="00000000" w:rsidP="006E7E5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E7E5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2F3E4589" w14:textId="77777777" w:rsidR="005640BD" w:rsidRDefault="005640BD"/>
    <w:sectPr w:rsidR="005640BD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B0138" w14:textId="77777777" w:rsidR="00925003" w:rsidRDefault="00925003">
      <w:r>
        <w:separator/>
      </w:r>
    </w:p>
  </w:endnote>
  <w:endnote w:type="continuationSeparator" w:id="0">
    <w:p w14:paraId="0B9A0A96" w14:textId="77777777" w:rsidR="00925003" w:rsidRDefault="0092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015AE25-1FEC-4BC7-B1DA-36C21FFDFDF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08083"/>
    </w:sdtPr>
    <w:sdtContent>
      <w:p w14:paraId="1905F13A" w14:textId="77777777" w:rsidR="005640BD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14:paraId="1403F60B" w14:textId="77777777" w:rsidR="005640BD" w:rsidRDefault="005640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58238" w14:textId="77777777" w:rsidR="00925003" w:rsidRDefault="00925003">
      <w:r>
        <w:separator/>
      </w:r>
    </w:p>
  </w:footnote>
  <w:footnote w:type="continuationSeparator" w:id="0">
    <w:p w14:paraId="40D4BD57" w14:textId="77777777" w:rsidR="00925003" w:rsidRDefault="0092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BAE8" w14:textId="77777777" w:rsidR="005640BD" w:rsidRDefault="005640BD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1064"/>
    <w:multiLevelType w:val="multilevel"/>
    <w:tmpl w:val="189A1064"/>
    <w:lvl w:ilvl="0">
      <w:start w:val="8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FB2564"/>
    <w:multiLevelType w:val="multilevel"/>
    <w:tmpl w:val="2DFB256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BB55780"/>
    <w:multiLevelType w:val="multilevel"/>
    <w:tmpl w:val="6BB55780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466924990">
    <w:abstractNumId w:val="1"/>
  </w:num>
  <w:num w:numId="2" w16cid:durableId="1140271213">
    <w:abstractNumId w:val="0"/>
  </w:num>
  <w:num w:numId="3" w16cid:durableId="208745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bordersDoNotSurroundHeader/>
  <w:bordersDoNotSurroundFooter/>
  <w:proofState w:spelling="clean" w:grammar="clean"/>
  <w:attachedTemplate r:id="rId1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JlMDBlOWJiMzljNTUxODg0YTk2M2RjZjdjOTZjNzcifQ=="/>
  </w:docVars>
  <w:rsids>
    <w:rsidRoot w:val="00043485"/>
    <w:rsid w:val="00036958"/>
    <w:rsid w:val="0004334B"/>
    <w:rsid w:val="00043485"/>
    <w:rsid w:val="00043FA5"/>
    <w:rsid w:val="000617C4"/>
    <w:rsid w:val="000728E3"/>
    <w:rsid w:val="00072C28"/>
    <w:rsid w:val="00081CD5"/>
    <w:rsid w:val="00083C6B"/>
    <w:rsid w:val="00091592"/>
    <w:rsid w:val="0009643B"/>
    <w:rsid w:val="000A3752"/>
    <w:rsid w:val="000B277D"/>
    <w:rsid w:val="000D3F9D"/>
    <w:rsid w:val="000E2FC5"/>
    <w:rsid w:val="000F09DE"/>
    <w:rsid w:val="00100CC0"/>
    <w:rsid w:val="00103565"/>
    <w:rsid w:val="00112DCD"/>
    <w:rsid w:val="00125ADF"/>
    <w:rsid w:val="00125C70"/>
    <w:rsid w:val="001341D3"/>
    <w:rsid w:val="0013729F"/>
    <w:rsid w:val="00142550"/>
    <w:rsid w:val="00146C91"/>
    <w:rsid w:val="001472C6"/>
    <w:rsid w:val="00162BB2"/>
    <w:rsid w:val="001762C2"/>
    <w:rsid w:val="001813B8"/>
    <w:rsid w:val="001836B7"/>
    <w:rsid w:val="001921EF"/>
    <w:rsid w:val="001A66D0"/>
    <w:rsid w:val="001B357E"/>
    <w:rsid w:val="001B390C"/>
    <w:rsid w:val="001E2F2D"/>
    <w:rsid w:val="001F0849"/>
    <w:rsid w:val="001F2CF3"/>
    <w:rsid w:val="001F5783"/>
    <w:rsid w:val="001F5854"/>
    <w:rsid w:val="0020377C"/>
    <w:rsid w:val="00205F7B"/>
    <w:rsid w:val="00214171"/>
    <w:rsid w:val="002201A1"/>
    <w:rsid w:val="00223335"/>
    <w:rsid w:val="00233164"/>
    <w:rsid w:val="00262563"/>
    <w:rsid w:val="002626CF"/>
    <w:rsid w:val="0027311C"/>
    <w:rsid w:val="002733B3"/>
    <w:rsid w:val="00274350"/>
    <w:rsid w:val="00276637"/>
    <w:rsid w:val="002973C3"/>
    <w:rsid w:val="002A2C2D"/>
    <w:rsid w:val="002B33FC"/>
    <w:rsid w:val="002B42CA"/>
    <w:rsid w:val="002B76DA"/>
    <w:rsid w:val="002B7BA1"/>
    <w:rsid w:val="002C1878"/>
    <w:rsid w:val="002C2919"/>
    <w:rsid w:val="002C6ADB"/>
    <w:rsid w:val="002C7F2A"/>
    <w:rsid w:val="002E7083"/>
    <w:rsid w:val="0030674C"/>
    <w:rsid w:val="003106AC"/>
    <w:rsid w:val="00313ADC"/>
    <w:rsid w:val="003147C5"/>
    <w:rsid w:val="00324202"/>
    <w:rsid w:val="00326470"/>
    <w:rsid w:val="00327914"/>
    <w:rsid w:val="0034786B"/>
    <w:rsid w:val="00354C02"/>
    <w:rsid w:val="0036748B"/>
    <w:rsid w:val="00373D9A"/>
    <w:rsid w:val="00384041"/>
    <w:rsid w:val="003A1B8A"/>
    <w:rsid w:val="003A40F6"/>
    <w:rsid w:val="003A4E04"/>
    <w:rsid w:val="003C38A0"/>
    <w:rsid w:val="003C7B14"/>
    <w:rsid w:val="003D18C8"/>
    <w:rsid w:val="003E1D53"/>
    <w:rsid w:val="003E32F7"/>
    <w:rsid w:val="003F21E4"/>
    <w:rsid w:val="003F3C73"/>
    <w:rsid w:val="003F593B"/>
    <w:rsid w:val="00402A1C"/>
    <w:rsid w:val="00412C69"/>
    <w:rsid w:val="004152CB"/>
    <w:rsid w:val="00415EDB"/>
    <w:rsid w:val="00421A29"/>
    <w:rsid w:val="00435D97"/>
    <w:rsid w:val="00436A54"/>
    <w:rsid w:val="00437DD9"/>
    <w:rsid w:val="00445887"/>
    <w:rsid w:val="00446309"/>
    <w:rsid w:val="00450575"/>
    <w:rsid w:val="00453B30"/>
    <w:rsid w:val="00456994"/>
    <w:rsid w:val="00461DB1"/>
    <w:rsid w:val="004627F5"/>
    <w:rsid w:val="0046405F"/>
    <w:rsid w:val="0046430D"/>
    <w:rsid w:val="00475F16"/>
    <w:rsid w:val="004874CF"/>
    <w:rsid w:val="004A5C21"/>
    <w:rsid w:val="004B343C"/>
    <w:rsid w:val="004C0923"/>
    <w:rsid w:val="004C382E"/>
    <w:rsid w:val="004C4266"/>
    <w:rsid w:val="004E28F9"/>
    <w:rsid w:val="004E5267"/>
    <w:rsid w:val="004F0F48"/>
    <w:rsid w:val="004F3DCB"/>
    <w:rsid w:val="004F608D"/>
    <w:rsid w:val="00502D06"/>
    <w:rsid w:val="00503A29"/>
    <w:rsid w:val="00505B96"/>
    <w:rsid w:val="00513CA7"/>
    <w:rsid w:val="00522376"/>
    <w:rsid w:val="005243C5"/>
    <w:rsid w:val="00533E74"/>
    <w:rsid w:val="005355FB"/>
    <w:rsid w:val="00537FBF"/>
    <w:rsid w:val="00553FE1"/>
    <w:rsid w:val="005556B3"/>
    <w:rsid w:val="00557094"/>
    <w:rsid w:val="00557DBB"/>
    <w:rsid w:val="00563A5A"/>
    <w:rsid w:val="005640BD"/>
    <w:rsid w:val="00571244"/>
    <w:rsid w:val="00575590"/>
    <w:rsid w:val="0058033C"/>
    <w:rsid w:val="005813C8"/>
    <w:rsid w:val="005904DB"/>
    <w:rsid w:val="0059092B"/>
    <w:rsid w:val="0059581F"/>
    <w:rsid w:val="005A4A4D"/>
    <w:rsid w:val="005C1151"/>
    <w:rsid w:val="005C33C2"/>
    <w:rsid w:val="005D00B9"/>
    <w:rsid w:val="005D4FF7"/>
    <w:rsid w:val="005F27E7"/>
    <w:rsid w:val="005F75A4"/>
    <w:rsid w:val="00605555"/>
    <w:rsid w:val="00612CD4"/>
    <w:rsid w:val="00613CCC"/>
    <w:rsid w:val="006167D8"/>
    <w:rsid w:val="00620ADF"/>
    <w:rsid w:val="00626DCB"/>
    <w:rsid w:val="00633F9A"/>
    <w:rsid w:val="006437CE"/>
    <w:rsid w:val="00645517"/>
    <w:rsid w:val="0067342E"/>
    <w:rsid w:val="00675587"/>
    <w:rsid w:val="00676CD5"/>
    <w:rsid w:val="00682D1F"/>
    <w:rsid w:val="00685F6E"/>
    <w:rsid w:val="00686C57"/>
    <w:rsid w:val="006D1BB6"/>
    <w:rsid w:val="006D327E"/>
    <w:rsid w:val="006D3A04"/>
    <w:rsid w:val="006D5CFA"/>
    <w:rsid w:val="006E0E7E"/>
    <w:rsid w:val="006E23DF"/>
    <w:rsid w:val="006E36E8"/>
    <w:rsid w:val="006E558C"/>
    <w:rsid w:val="006E6B1D"/>
    <w:rsid w:val="006E7E5C"/>
    <w:rsid w:val="006F16AE"/>
    <w:rsid w:val="006F24CB"/>
    <w:rsid w:val="006F5C21"/>
    <w:rsid w:val="006F7791"/>
    <w:rsid w:val="007002B8"/>
    <w:rsid w:val="00713D9F"/>
    <w:rsid w:val="00716D80"/>
    <w:rsid w:val="00720B11"/>
    <w:rsid w:val="00732023"/>
    <w:rsid w:val="007346ED"/>
    <w:rsid w:val="007417FD"/>
    <w:rsid w:val="00743EC8"/>
    <w:rsid w:val="00754086"/>
    <w:rsid w:val="0075633B"/>
    <w:rsid w:val="00760BDF"/>
    <w:rsid w:val="00761725"/>
    <w:rsid w:val="00765245"/>
    <w:rsid w:val="007660ED"/>
    <w:rsid w:val="0077362A"/>
    <w:rsid w:val="00792B0A"/>
    <w:rsid w:val="007B77EE"/>
    <w:rsid w:val="007C4332"/>
    <w:rsid w:val="007D3EC8"/>
    <w:rsid w:val="007E78B2"/>
    <w:rsid w:val="007F5248"/>
    <w:rsid w:val="007F57A9"/>
    <w:rsid w:val="008070AD"/>
    <w:rsid w:val="00820289"/>
    <w:rsid w:val="00826AD1"/>
    <w:rsid w:val="00833C9C"/>
    <w:rsid w:val="0083593B"/>
    <w:rsid w:val="00840FEC"/>
    <w:rsid w:val="00841A24"/>
    <w:rsid w:val="00850BC4"/>
    <w:rsid w:val="00851930"/>
    <w:rsid w:val="00865E93"/>
    <w:rsid w:val="00887F87"/>
    <w:rsid w:val="00896532"/>
    <w:rsid w:val="008B7149"/>
    <w:rsid w:val="008D0F36"/>
    <w:rsid w:val="008D23D8"/>
    <w:rsid w:val="008D5D98"/>
    <w:rsid w:val="00911DD0"/>
    <w:rsid w:val="00917F07"/>
    <w:rsid w:val="00917FD9"/>
    <w:rsid w:val="00922092"/>
    <w:rsid w:val="00925003"/>
    <w:rsid w:val="0093182D"/>
    <w:rsid w:val="00934921"/>
    <w:rsid w:val="009449D6"/>
    <w:rsid w:val="009523B5"/>
    <w:rsid w:val="0096636B"/>
    <w:rsid w:val="00971E64"/>
    <w:rsid w:val="00972714"/>
    <w:rsid w:val="009A0EF3"/>
    <w:rsid w:val="009A5730"/>
    <w:rsid w:val="009B4D29"/>
    <w:rsid w:val="009D4049"/>
    <w:rsid w:val="009D647C"/>
    <w:rsid w:val="009D6A89"/>
    <w:rsid w:val="009E4937"/>
    <w:rsid w:val="00A12CBC"/>
    <w:rsid w:val="00A1385F"/>
    <w:rsid w:val="00A15EC1"/>
    <w:rsid w:val="00A17A05"/>
    <w:rsid w:val="00A27A3D"/>
    <w:rsid w:val="00A36A49"/>
    <w:rsid w:val="00A371F1"/>
    <w:rsid w:val="00A42B47"/>
    <w:rsid w:val="00A42F5F"/>
    <w:rsid w:val="00A430E2"/>
    <w:rsid w:val="00A43B56"/>
    <w:rsid w:val="00A5037D"/>
    <w:rsid w:val="00A54A5C"/>
    <w:rsid w:val="00A57539"/>
    <w:rsid w:val="00A82726"/>
    <w:rsid w:val="00A97A3A"/>
    <w:rsid w:val="00AB16C2"/>
    <w:rsid w:val="00AB65B8"/>
    <w:rsid w:val="00AE40D9"/>
    <w:rsid w:val="00AE793C"/>
    <w:rsid w:val="00B176D7"/>
    <w:rsid w:val="00B3043E"/>
    <w:rsid w:val="00B36091"/>
    <w:rsid w:val="00B4226C"/>
    <w:rsid w:val="00B638BD"/>
    <w:rsid w:val="00B6459B"/>
    <w:rsid w:val="00B64989"/>
    <w:rsid w:val="00B71D72"/>
    <w:rsid w:val="00B7207A"/>
    <w:rsid w:val="00B81541"/>
    <w:rsid w:val="00B81B91"/>
    <w:rsid w:val="00B8622A"/>
    <w:rsid w:val="00B90589"/>
    <w:rsid w:val="00BA2C6A"/>
    <w:rsid w:val="00BA66A6"/>
    <w:rsid w:val="00BB2719"/>
    <w:rsid w:val="00BB5B45"/>
    <w:rsid w:val="00BC015F"/>
    <w:rsid w:val="00BD1050"/>
    <w:rsid w:val="00BD6CF0"/>
    <w:rsid w:val="00BF2180"/>
    <w:rsid w:val="00BF7D40"/>
    <w:rsid w:val="00C03F1B"/>
    <w:rsid w:val="00C04318"/>
    <w:rsid w:val="00C07A7E"/>
    <w:rsid w:val="00C13BC7"/>
    <w:rsid w:val="00C144F5"/>
    <w:rsid w:val="00C23AF3"/>
    <w:rsid w:val="00C52F2F"/>
    <w:rsid w:val="00C56C2F"/>
    <w:rsid w:val="00C57D39"/>
    <w:rsid w:val="00C6323F"/>
    <w:rsid w:val="00C639D4"/>
    <w:rsid w:val="00C71740"/>
    <w:rsid w:val="00C7278A"/>
    <w:rsid w:val="00C743DD"/>
    <w:rsid w:val="00C83E19"/>
    <w:rsid w:val="00C85F90"/>
    <w:rsid w:val="00CB18AD"/>
    <w:rsid w:val="00CB411B"/>
    <w:rsid w:val="00CB65B5"/>
    <w:rsid w:val="00CC4F18"/>
    <w:rsid w:val="00CD372D"/>
    <w:rsid w:val="00CD5A0F"/>
    <w:rsid w:val="00CE7598"/>
    <w:rsid w:val="00D33014"/>
    <w:rsid w:val="00D4027A"/>
    <w:rsid w:val="00D404B4"/>
    <w:rsid w:val="00D41022"/>
    <w:rsid w:val="00D5126A"/>
    <w:rsid w:val="00D63C16"/>
    <w:rsid w:val="00D77A22"/>
    <w:rsid w:val="00D80420"/>
    <w:rsid w:val="00D9044D"/>
    <w:rsid w:val="00D93C27"/>
    <w:rsid w:val="00DB2FAD"/>
    <w:rsid w:val="00DD3598"/>
    <w:rsid w:val="00DF0367"/>
    <w:rsid w:val="00DF3042"/>
    <w:rsid w:val="00DF4624"/>
    <w:rsid w:val="00DF70C2"/>
    <w:rsid w:val="00E029BD"/>
    <w:rsid w:val="00E12ED6"/>
    <w:rsid w:val="00E168A5"/>
    <w:rsid w:val="00E22591"/>
    <w:rsid w:val="00E65A59"/>
    <w:rsid w:val="00E70ABB"/>
    <w:rsid w:val="00E750F9"/>
    <w:rsid w:val="00E75F55"/>
    <w:rsid w:val="00E7609F"/>
    <w:rsid w:val="00E90E72"/>
    <w:rsid w:val="00E92B7E"/>
    <w:rsid w:val="00E97C0D"/>
    <w:rsid w:val="00EA326C"/>
    <w:rsid w:val="00EA59B2"/>
    <w:rsid w:val="00EA765B"/>
    <w:rsid w:val="00EB115B"/>
    <w:rsid w:val="00EB389C"/>
    <w:rsid w:val="00EC53E7"/>
    <w:rsid w:val="00ED3A85"/>
    <w:rsid w:val="00ED6F3F"/>
    <w:rsid w:val="00EE0C61"/>
    <w:rsid w:val="00EE390B"/>
    <w:rsid w:val="00EE3C6F"/>
    <w:rsid w:val="00F171D2"/>
    <w:rsid w:val="00F23073"/>
    <w:rsid w:val="00F35D0B"/>
    <w:rsid w:val="00F370C6"/>
    <w:rsid w:val="00F46C54"/>
    <w:rsid w:val="00F4773D"/>
    <w:rsid w:val="00F52FF3"/>
    <w:rsid w:val="00F61480"/>
    <w:rsid w:val="00F62B46"/>
    <w:rsid w:val="00F8566D"/>
    <w:rsid w:val="00F865F6"/>
    <w:rsid w:val="00FC1D87"/>
    <w:rsid w:val="00FC69F1"/>
    <w:rsid w:val="00FD6492"/>
    <w:rsid w:val="00FF069D"/>
    <w:rsid w:val="00FF16D5"/>
    <w:rsid w:val="00FF70B7"/>
    <w:rsid w:val="02CC624F"/>
    <w:rsid w:val="060F4B3C"/>
    <w:rsid w:val="067748C0"/>
    <w:rsid w:val="0DD16C9A"/>
    <w:rsid w:val="152824E1"/>
    <w:rsid w:val="1AED6037"/>
    <w:rsid w:val="23E36380"/>
    <w:rsid w:val="2AB25F2C"/>
    <w:rsid w:val="2B574757"/>
    <w:rsid w:val="31876CEC"/>
    <w:rsid w:val="364E3E27"/>
    <w:rsid w:val="3AB605BC"/>
    <w:rsid w:val="3BE53FB1"/>
    <w:rsid w:val="3D482A43"/>
    <w:rsid w:val="446A5846"/>
    <w:rsid w:val="49D52BC5"/>
    <w:rsid w:val="4CA440F1"/>
    <w:rsid w:val="4FA30973"/>
    <w:rsid w:val="50BF0009"/>
    <w:rsid w:val="51D521BA"/>
    <w:rsid w:val="5FE73465"/>
    <w:rsid w:val="66F53A29"/>
    <w:rsid w:val="67085170"/>
    <w:rsid w:val="676905E0"/>
    <w:rsid w:val="690E239A"/>
    <w:rsid w:val="75116EEA"/>
    <w:rsid w:val="75422471"/>
    <w:rsid w:val="783C7BF5"/>
    <w:rsid w:val="7C8B3795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F13002"/>
  <w15:docId w15:val="{3EFA8CE1-8284-443E-9214-25774328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  <w:qFormat/>
    <w:pPr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 w:val="22"/>
      <w:szCs w:val="22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  <w:sz w:val="22"/>
      <w:szCs w:val="2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尾注文本 字符"/>
    <w:basedOn w:val="a0"/>
    <w:link w:val="a7"/>
    <w:uiPriority w:val="99"/>
    <w:semiHidden/>
    <w:qFormat/>
    <w:rPr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qFormat/>
    <w:rPr>
      <w:rFonts w:eastAsiaTheme="minorEastAsia"/>
      <w:sz w:val="22"/>
      <w:szCs w:val="22"/>
    </w:rPr>
  </w:style>
  <w:style w:type="paragraph" w:styleId="af5">
    <w:name w:val="Revision"/>
    <w:hidden/>
    <w:uiPriority w:val="99"/>
    <w:unhideWhenUsed/>
    <w:rsid w:val="006D1BB6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&#12289;2020&#24180;&#24037;&#20316;\2020&#26631;&#20934;&#24037;&#20316;\1&#12289;&#22242;&#20307;&#26631;&#20934;\&#12304;&#31435;&#39033;&#36890;&#30693;&#12305;2017-2020&#24180;&#31435;&#39033;&#22242;&#20307;&#26631;&#20934;&#36890;&#30693;&amp;&#27719;&#24635;\2020&#24180;\&#31532;&#19971;&#25209;&#31435;&#39033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范本——关于统一发文格式的通知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Micsocoft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筱涵 胡</cp:lastModifiedBy>
  <cp:revision>2</cp:revision>
  <cp:lastPrinted>2025-07-16T08:00:00Z</cp:lastPrinted>
  <dcterms:created xsi:type="dcterms:W3CDTF">2025-07-16T08:04:00Z</dcterms:created>
  <dcterms:modified xsi:type="dcterms:W3CDTF">2025-07-16T08:04:00Z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01C7A932429B45D9B0FD844A10041F44_13</vt:lpwstr>
  </property>
  <property fmtid="{D5CDD505-2E9C-101B-9397-08002B2CF9AE}" pid="4" name="KSOTemplateDocerSaveRecord">
    <vt:lpwstr>eyJoZGlkIjoiNjI4MTg3MmUwMmMzZjYzZWVmMmFmMjA2YmE5MmU1ZWIiLCJ1c2VySWQiOiI0ODY2Mzk5MzkifQ==</vt:lpwstr>
  </property>
</Properties>
</file>